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C158" w14:textId="77777777" w:rsidR="00C369D9" w:rsidRPr="00C369D9" w:rsidRDefault="00C369D9" w:rsidP="00C369D9">
      <w:pPr>
        <w:pStyle w:val="Title"/>
        <w:rPr>
          <w:rFonts w:ascii="Times New Roman" w:hAnsi="Times New Roman"/>
          <w:sz w:val="36"/>
          <w:szCs w:val="36"/>
        </w:rPr>
      </w:pPr>
      <w:r w:rsidRPr="00C369D9">
        <w:rPr>
          <w:rFonts w:ascii="Times New Roman" w:hAnsi="Times New Roman"/>
          <w:sz w:val="36"/>
          <w:szCs w:val="36"/>
        </w:rPr>
        <w:t>Greater Wisconsin Agency on Aging Resources</w:t>
      </w:r>
    </w:p>
    <w:p w14:paraId="2616168D" w14:textId="77777777" w:rsidR="00C369D9" w:rsidRPr="00C369D9" w:rsidRDefault="00C369D9" w:rsidP="00C369D9">
      <w:pPr>
        <w:pStyle w:val="Subtitle"/>
        <w:rPr>
          <w:rFonts w:ascii="Times New Roman" w:hAnsi="Times New Roman"/>
          <w:sz w:val="28"/>
          <w:szCs w:val="28"/>
        </w:rPr>
      </w:pPr>
      <w:r w:rsidRPr="1DD47767">
        <w:rPr>
          <w:rFonts w:ascii="Times New Roman" w:hAnsi="Times New Roman"/>
          <w:sz w:val="28"/>
          <w:szCs w:val="28"/>
        </w:rPr>
        <w:t>Position Description</w:t>
      </w:r>
    </w:p>
    <w:p w14:paraId="4CB46C2A" w14:textId="38A29352" w:rsidR="1DD47767" w:rsidRDefault="1DD47767" w:rsidP="1DD47767">
      <w:pPr>
        <w:pStyle w:val="Subtitle"/>
        <w:rPr>
          <w:rFonts w:ascii="Times New Roman" w:hAnsi="Times New Roman"/>
          <w:sz w:val="28"/>
          <w:szCs w:val="28"/>
        </w:rPr>
      </w:pPr>
      <w:r w:rsidRPr="1DD4776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86BE0F0" w14:textId="77777777" w:rsidR="00C369D9" w:rsidRPr="001811C7" w:rsidRDefault="00C369D9" w:rsidP="00C369D9">
      <w:pPr>
        <w:tabs>
          <w:tab w:val="left" w:pos="1890"/>
        </w:tabs>
        <w:rPr>
          <w:b/>
          <w:bCs/>
        </w:rPr>
      </w:pPr>
    </w:p>
    <w:p w14:paraId="47DAB9A5" w14:textId="10F09FD2" w:rsidR="00C369D9" w:rsidRPr="005E45E9" w:rsidRDefault="00C369D9" w:rsidP="008E124A">
      <w:pPr>
        <w:pStyle w:val="Heading1"/>
        <w:tabs>
          <w:tab w:val="left" w:pos="1890"/>
        </w:tabs>
        <w:ind w:left="1980" w:hanging="1980"/>
        <w:rPr>
          <w:b w:val="0"/>
          <w:u w:val="none"/>
        </w:rPr>
      </w:pPr>
      <w:r w:rsidRPr="005E45E9">
        <w:rPr>
          <w:b w:val="0"/>
          <w:u w:val="none"/>
        </w:rPr>
        <w:t>Position</w:t>
      </w:r>
      <w:r w:rsidR="002B097C" w:rsidRPr="005E45E9">
        <w:rPr>
          <w:b w:val="0"/>
          <w:u w:val="none"/>
        </w:rPr>
        <w:t xml:space="preserve"> Title</w:t>
      </w:r>
      <w:r w:rsidRPr="005E45E9">
        <w:rPr>
          <w:b w:val="0"/>
          <w:u w:val="none"/>
        </w:rPr>
        <w:t>:</w:t>
      </w:r>
      <w:r w:rsidRPr="005E45E9">
        <w:rPr>
          <w:b w:val="0"/>
          <w:u w:val="none"/>
        </w:rPr>
        <w:tab/>
      </w:r>
      <w:r w:rsidR="000176AC">
        <w:rPr>
          <w:b w:val="0"/>
          <w:u w:val="none"/>
        </w:rPr>
        <w:t xml:space="preserve">Fiscal </w:t>
      </w:r>
      <w:r w:rsidR="009E5A02" w:rsidRPr="005E45E9">
        <w:rPr>
          <w:b w:val="0"/>
          <w:u w:val="none"/>
        </w:rPr>
        <w:t xml:space="preserve">Program Assistant </w:t>
      </w:r>
    </w:p>
    <w:p w14:paraId="2D10B7A0" w14:textId="77777777" w:rsidR="00C369D9" w:rsidRPr="005E45E9" w:rsidRDefault="00C369D9" w:rsidP="00C369D9"/>
    <w:p w14:paraId="75612FF1" w14:textId="1F4E11BE" w:rsidR="00C369D9" w:rsidRPr="005E45E9" w:rsidRDefault="00C369D9" w:rsidP="00C369D9">
      <w:pPr>
        <w:tabs>
          <w:tab w:val="left" w:pos="1890"/>
          <w:tab w:val="left" w:pos="3060"/>
        </w:tabs>
        <w:ind w:left="2880" w:hanging="2880"/>
        <w:rPr>
          <w:bCs/>
        </w:rPr>
      </w:pPr>
      <w:r w:rsidRPr="005E45E9">
        <w:rPr>
          <w:bCs/>
        </w:rPr>
        <w:t>Reports to:</w:t>
      </w:r>
      <w:r w:rsidRPr="005E45E9">
        <w:rPr>
          <w:bCs/>
        </w:rPr>
        <w:tab/>
      </w:r>
      <w:r w:rsidR="000176AC">
        <w:rPr>
          <w:bCs/>
        </w:rPr>
        <w:t>Fiscal Manager</w:t>
      </w:r>
    </w:p>
    <w:p w14:paraId="2C7920F2" w14:textId="77777777" w:rsidR="00C369D9" w:rsidRPr="005E45E9" w:rsidRDefault="00C369D9" w:rsidP="00C369D9">
      <w:pPr>
        <w:rPr>
          <w:b/>
        </w:rPr>
      </w:pPr>
    </w:p>
    <w:p w14:paraId="281960AD" w14:textId="7DED75EF" w:rsidR="00E53FDA" w:rsidRPr="005E45E9" w:rsidRDefault="00FA4BE7" w:rsidP="00FA4BE7">
      <w:pPr>
        <w:tabs>
          <w:tab w:val="left" w:pos="1890"/>
        </w:tabs>
        <w:ind w:left="1890" w:hanging="1890"/>
      </w:pPr>
      <w:r>
        <w:t xml:space="preserve">Position Status:  </w:t>
      </w:r>
      <w:r>
        <w:tab/>
        <w:t xml:space="preserve">This is a </w:t>
      </w:r>
      <w:r w:rsidR="000176AC">
        <w:t>full</w:t>
      </w:r>
      <w:r>
        <w:t xml:space="preserve">-time </w:t>
      </w:r>
      <w:r w:rsidR="00C37B37">
        <w:t>(</w:t>
      </w:r>
      <w:r w:rsidR="000176AC">
        <w:t>40</w:t>
      </w:r>
      <w:r w:rsidR="00C37B37">
        <w:t xml:space="preserve"> hours</w:t>
      </w:r>
      <w:r w:rsidR="001F3D45">
        <w:t>/</w:t>
      </w:r>
      <w:r w:rsidR="00C37B37">
        <w:t>week)</w:t>
      </w:r>
      <w:r w:rsidR="002E627E">
        <w:t xml:space="preserve">, </w:t>
      </w:r>
      <w:r w:rsidR="000176AC">
        <w:t xml:space="preserve">non-exempt </w:t>
      </w:r>
      <w:r>
        <w:t>position working standard business hours Monday through Friday</w:t>
      </w:r>
      <w:r w:rsidR="00C37B37">
        <w:t xml:space="preserve"> between the hours of </w:t>
      </w:r>
      <w:r w:rsidR="00F00719">
        <w:t>8</w:t>
      </w:r>
      <w:r w:rsidR="00F30FAB">
        <w:t xml:space="preserve">am – </w:t>
      </w:r>
      <w:r w:rsidR="00F00719">
        <w:t>5</w:t>
      </w:r>
      <w:r w:rsidR="00F30FAB">
        <w:t>pm</w:t>
      </w:r>
      <w:r>
        <w:t>.</w:t>
      </w:r>
    </w:p>
    <w:p w14:paraId="142FC192" w14:textId="194CD689" w:rsidR="1DD47767" w:rsidRDefault="1DD47767" w:rsidP="1DD47767">
      <w:pPr>
        <w:tabs>
          <w:tab w:val="left" w:pos="1890"/>
        </w:tabs>
        <w:ind w:left="1890" w:hanging="1890"/>
      </w:pPr>
      <w:r>
        <w:t>_____________________________________________________________________________</w:t>
      </w:r>
    </w:p>
    <w:p w14:paraId="7AF00A7A" w14:textId="77777777" w:rsidR="00FA4BE7" w:rsidRPr="005E45E9" w:rsidRDefault="00FA4BE7" w:rsidP="00C369D9">
      <w:pPr>
        <w:rPr>
          <w:b/>
        </w:rPr>
      </w:pPr>
    </w:p>
    <w:p w14:paraId="65CEDC95" w14:textId="571042DE" w:rsidR="00C369D9" w:rsidRPr="005E45E9" w:rsidRDefault="00C369D9" w:rsidP="00C369D9">
      <w:pPr>
        <w:rPr>
          <w:b/>
        </w:rPr>
      </w:pPr>
      <w:r w:rsidRPr="005E45E9">
        <w:rPr>
          <w:b/>
        </w:rPr>
        <w:t>Position Summary:</w:t>
      </w:r>
    </w:p>
    <w:p w14:paraId="01438E4C" w14:textId="3852F04B" w:rsidR="00C70B85" w:rsidRPr="005E45E9" w:rsidRDefault="00C70B85" w:rsidP="00C369D9">
      <w:pPr>
        <w:rPr>
          <w:shd w:val="clear" w:color="auto" w:fill="FFFFFF"/>
        </w:rPr>
      </w:pPr>
      <w:bookmarkStart w:id="0" w:name="_Hlk42518721"/>
      <w:r w:rsidRPr="005E45E9">
        <w:t>This position assist</w:t>
      </w:r>
      <w:r w:rsidR="002E627E">
        <w:t>s</w:t>
      </w:r>
      <w:r w:rsidRPr="005E45E9">
        <w:t xml:space="preserve"> the</w:t>
      </w:r>
      <w:r w:rsidR="00E22E07" w:rsidRPr="005E45E9">
        <w:t xml:space="preserve"> Fiscal</w:t>
      </w:r>
      <w:r w:rsidR="002E627E">
        <w:t xml:space="preserve"> Department in</w:t>
      </w:r>
      <w:r w:rsidR="00C72040">
        <w:t xml:space="preserve"> </w:t>
      </w:r>
      <w:r w:rsidR="00222292">
        <w:t xml:space="preserve">supporting aging programs </w:t>
      </w:r>
      <w:r w:rsidR="00C72040" w:rsidRPr="005E45E9">
        <w:t xml:space="preserve">in </w:t>
      </w:r>
      <w:r w:rsidR="006F637A">
        <w:t xml:space="preserve">a </w:t>
      </w:r>
      <w:r w:rsidR="00C72040" w:rsidRPr="005E45E9">
        <w:t xml:space="preserve">wide variety of activities </w:t>
      </w:r>
      <w:r w:rsidR="00002487" w:rsidRPr="005E45E9">
        <w:t>including</w:t>
      </w:r>
      <w:r w:rsidR="000176AC">
        <w:t xml:space="preserve"> document organization and storage, contract management,</w:t>
      </w:r>
      <w:r w:rsidR="00C72040" w:rsidRPr="005E45E9">
        <w:t xml:space="preserve"> technical assistance related to requirements of </w:t>
      </w:r>
      <w:r w:rsidR="00F76C70">
        <w:t xml:space="preserve">the Older Americans </w:t>
      </w:r>
      <w:r w:rsidR="00002487">
        <w:t>Act and</w:t>
      </w:r>
      <w:r w:rsidR="00B42336">
        <w:t xml:space="preserve"> </w:t>
      </w:r>
      <w:r w:rsidR="00B42336" w:rsidRPr="005E45E9">
        <w:rPr>
          <w:shd w:val="clear" w:color="auto" w:fill="FFFFFF"/>
        </w:rPr>
        <w:t xml:space="preserve">analyzing </w:t>
      </w:r>
      <w:r w:rsidR="002E4DCE">
        <w:rPr>
          <w:shd w:val="clear" w:color="auto" w:fill="FFFFFF"/>
        </w:rPr>
        <w:t>information</w:t>
      </w:r>
      <w:r w:rsidR="00B42336" w:rsidRPr="005E45E9">
        <w:rPr>
          <w:shd w:val="clear" w:color="auto" w:fill="FFFFFF"/>
        </w:rPr>
        <w:t xml:space="preserve"> </w:t>
      </w:r>
      <w:r w:rsidR="00CB33C6">
        <w:rPr>
          <w:shd w:val="clear" w:color="auto" w:fill="FFFFFF"/>
        </w:rPr>
        <w:t>aro</w:t>
      </w:r>
      <w:r w:rsidR="00B42336" w:rsidRPr="005E45E9">
        <w:t xml:space="preserve">und quality data collection to ensure adequacy, </w:t>
      </w:r>
      <w:proofErr w:type="gramStart"/>
      <w:r w:rsidR="00B42336" w:rsidRPr="005E45E9">
        <w:t>accuracy</w:t>
      </w:r>
      <w:proofErr w:type="gramEnd"/>
      <w:r w:rsidR="00B42336" w:rsidRPr="005E45E9">
        <w:t xml:space="preserve"> and legitimacy of data</w:t>
      </w:r>
      <w:r w:rsidR="00E116EF" w:rsidRPr="005E45E9">
        <w:t xml:space="preserve">. </w:t>
      </w:r>
      <w:bookmarkEnd w:id="0"/>
    </w:p>
    <w:p w14:paraId="17B6A465" w14:textId="5E8CDB57" w:rsidR="002B097C" w:rsidRPr="002E627E" w:rsidRDefault="002B097C" w:rsidP="002B097C"/>
    <w:p w14:paraId="51FDDF88" w14:textId="05A24379" w:rsidR="002E627E" w:rsidRDefault="002E627E" w:rsidP="00BE229F">
      <w:pPr>
        <w:rPr>
          <w:b/>
        </w:rPr>
      </w:pPr>
      <w:r w:rsidRPr="002E627E">
        <w:rPr>
          <w:b/>
        </w:rPr>
        <w:t>Essential Job Functions</w:t>
      </w:r>
      <w:r w:rsidR="00CD74F2" w:rsidRPr="002E627E">
        <w:rPr>
          <w:b/>
        </w:rPr>
        <w:t>:</w:t>
      </w:r>
    </w:p>
    <w:p w14:paraId="3D03210B" w14:textId="77777777" w:rsidR="002E627E" w:rsidRPr="002E627E" w:rsidRDefault="002E627E" w:rsidP="00BE229F">
      <w:pPr>
        <w:rPr>
          <w:b/>
        </w:rPr>
      </w:pPr>
    </w:p>
    <w:p w14:paraId="73AEDD97" w14:textId="77777777" w:rsidR="00002487" w:rsidRDefault="00002487" w:rsidP="002E627E">
      <w:pPr>
        <w:pStyle w:val="ListParagraph"/>
        <w:numPr>
          <w:ilvl w:val="0"/>
          <w:numId w:val="7"/>
        </w:numPr>
      </w:pPr>
      <w:r>
        <w:t>Assist the Fiscal Manager in the contract process.</w:t>
      </w:r>
    </w:p>
    <w:p w14:paraId="7035134B" w14:textId="4CC623AC" w:rsidR="00002487" w:rsidRDefault="00002487" w:rsidP="002E627E">
      <w:pPr>
        <w:pStyle w:val="ListParagraph"/>
        <w:numPr>
          <w:ilvl w:val="0"/>
          <w:numId w:val="7"/>
        </w:numPr>
      </w:pPr>
      <w:r>
        <w:t>Assistance in the maintenance of all fiscal documents within a SharePoint environment.</w:t>
      </w:r>
    </w:p>
    <w:p w14:paraId="3FF2E2FB" w14:textId="18903B06" w:rsidR="00CD74F2" w:rsidRPr="005E45E9" w:rsidRDefault="00E26F9C" w:rsidP="002E627E">
      <w:pPr>
        <w:pStyle w:val="ListParagraph"/>
        <w:numPr>
          <w:ilvl w:val="0"/>
          <w:numId w:val="7"/>
        </w:numPr>
      </w:pPr>
      <w:r>
        <w:t>Q</w:t>
      </w:r>
      <w:r w:rsidR="009A7364">
        <w:t xml:space="preserve">uality assurance oversight </w:t>
      </w:r>
      <w:r w:rsidR="00387244">
        <w:t>of</w:t>
      </w:r>
      <w:r w:rsidR="00CD74F2" w:rsidRPr="005E45E9">
        <w:t xml:space="preserve"> provider</w:t>
      </w:r>
      <w:r w:rsidR="009A7364">
        <w:t xml:space="preserve"> </w:t>
      </w:r>
      <w:r w:rsidR="00A973C3">
        <w:t>reported</w:t>
      </w:r>
      <w:r w:rsidR="00387244">
        <w:t xml:space="preserve"> </w:t>
      </w:r>
      <w:r w:rsidR="008D060A">
        <w:t>service data and fiscal expenditures</w:t>
      </w:r>
      <w:r w:rsidR="00CD74F2" w:rsidRPr="005E45E9">
        <w:t xml:space="preserve">. </w:t>
      </w:r>
    </w:p>
    <w:p w14:paraId="13FC90CD" w14:textId="16CB8AFE" w:rsidR="00154453" w:rsidRDefault="00BD37FB" w:rsidP="00BE229F">
      <w:pPr>
        <w:pStyle w:val="ListParagraph"/>
        <w:numPr>
          <w:ilvl w:val="0"/>
          <w:numId w:val="7"/>
        </w:numPr>
      </w:pPr>
      <w:r>
        <w:t>Data entry</w:t>
      </w:r>
      <w:r w:rsidR="000C38A5">
        <w:t xml:space="preserve"> provider updates</w:t>
      </w:r>
      <w:r w:rsidR="00B94027">
        <w:t xml:space="preserve"> within state mandated </w:t>
      </w:r>
      <w:r w:rsidR="00E169B0">
        <w:t xml:space="preserve">software </w:t>
      </w:r>
      <w:r w:rsidR="00B94027">
        <w:t>program</w:t>
      </w:r>
      <w:r w:rsidR="00C37AD5">
        <w:t>.</w:t>
      </w:r>
    </w:p>
    <w:p w14:paraId="526CB706" w14:textId="7033F2F5" w:rsidR="00665CA9" w:rsidRDefault="00E26F9C" w:rsidP="00BE229F">
      <w:pPr>
        <w:pStyle w:val="ListParagraph"/>
        <w:numPr>
          <w:ilvl w:val="0"/>
          <w:numId w:val="7"/>
        </w:numPr>
      </w:pPr>
      <w:r>
        <w:t>Special project</w:t>
      </w:r>
      <w:r w:rsidR="007226B6">
        <w:t>(s)</w:t>
      </w:r>
      <w:r w:rsidR="00D85BA5">
        <w:t xml:space="preserve"> </w:t>
      </w:r>
      <w:r w:rsidR="006B71C8">
        <w:t>coordination</w:t>
      </w:r>
      <w:r w:rsidR="0071516F">
        <w:t>.</w:t>
      </w:r>
    </w:p>
    <w:p w14:paraId="5793628F" w14:textId="53EA978C" w:rsidR="00C279E7" w:rsidRPr="005E45E9" w:rsidRDefault="00F3762F" w:rsidP="008E6CC4">
      <w:pPr>
        <w:pStyle w:val="ListParagraph"/>
        <w:numPr>
          <w:ilvl w:val="0"/>
          <w:numId w:val="7"/>
        </w:numPr>
      </w:pPr>
      <w:r>
        <w:t>Validat</w:t>
      </w:r>
      <w:r w:rsidR="008058C2">
        <w:t>ion</w:t>
      </w:r>
      <w:r>
        <w:t xml:space="preserve"> of claiming tools and </w:t>
      </w:r>
      <w:r w:rsidR="00534F6C">
        <w:t>instructional materials used by providers.</w:t>
      </w:r>
    </w:p>
    <w:p w14:paraId="1CA63B5B" w14:textId="77777777" w:rsidR="00CD74F2" w:rsidRPr="005E45E9" w:rsidRDefault="00CD74F2" w:rsidP="00BE229F">
      <w:pPr>
        <w:pStyle w:val="ListParagraph"/>
        <w:numPr>
          <w:ilvl w:val="0"/>
          <w:numId w:val="7"/>
        </w:numPr>
      </w:pPr>
      <w:r w:rsidRPr="005E45E9">
        <w:t>All other duties as assigned, based on agency needs.</w:t>
      </w:r>
      <w:r w:rsidRPr="005E45E9">
        <w:br/>
      </w:r>
    </w:p>
    <w:p w14:paraId="660480E3" w14:textId="7C7676FF" w:rsidR="005B3E40" w:rsidRDefault="002E627E" w:rsidP="00BE229F">
      <w:pPr>
        <w:rPr>
          <w:b/>
        </w:rPr>
      </w:pPr>
      <w:r>
        <w:rPr>
          <w:b/>
        </w:rPr>
        <w:t>Qualifications:</w:t>
      </w:r>
    </w:p>
    <w:p w14:paraId="4EEED886" w14:textId="3C95D08B" w:rsidR="00CD74F2" w:rsidRPr="005E45E9" w:rsidRDefault="00CA332A" w:rsidP="4C4783CA">
      <w:bookmarkStart w:id="1" w:name="_Hlk42518862"/>
      <w:r>
        <w:t>Minimum</w:t>
      </w:r>
      <w:r w:rsidR="00503191">
        <w:t xml:space="preserve"> one</w:t>
      </w:r>
      <w:r>
        <w:t xml:space="preserve"> year of clerical experience (Associate degree acceptable alternative)</w:t>
      </w:r>
      <w:r w:rsidR="002E627E">
        <w:t xml:space="preserve">. </w:t>
      </w:r>
      <w:r w:rsidR="00764AB8">
        <w:t>Proficient in the use of Microsoft programs</w:t>
      </w:r>
      <w:r w:rsidR="00D43415">
        <w:t>, especially</w:t>
      </w:r>
      <w:r w:rsidR="00764AB8">
        <w:t xml:space="preserve"> </w:t>
      </w:r>
      <w:r w:rsidR="00002487">
        <w:t xml:space="preserve">SharePoint, </w:t>
      </w:r>
      <w:r w:rsidR="00764AB8">
        <w:t>Word</w:t>
      </w:r>
      <w:r w:rsidR="00002487">
        <w:t>,</w:t>
      </w:r>
      <w:r w:rsidR="00764AB8">
        <w:t xml:space="preserve"> and Excel.</w:t>
      </w:r>
      <w:r w:rsidR="002E627E">
        <w:t xml:space="preserve"> </w:t>
      </w:r>
      <w:r w:rsidR="00A357FB">
        <w:t>Excellent typing and 10-key accuracy.</w:t>
      </w:r>
      <w:r w:rsidR="002E627E">
        <w:t xml:space="preserve"> </w:t>
      </w:r>
      <w:r w:rsidR="005F2182">
        <w:t xml:space="preserve">Strong written and verbal communication skills.  </w:t>
      </w:r>
      <w:r w:rsidR="00CD74F2">
        <w:t>Ability to function independently without direct supervision</w:t>
      </w:r>
      <w:r w:rsidR="002E627E">
        <w:t xml:space="preserve"> and work within deadlines. </w:t>
      </w:r>
      <w:r w:rsidR="005F2182">
        <w:t>Ability to work with a diverse population.</w:t>
      </w:r>
      <w:r w:rsidR="002E627E">
        <w:t xml:space="preserve"> Ability to travel occasionally by vehicle; possess a valid Wisconsin driver’s license and automobile insurance.</w:t>
      </w:r>
      <w:r w:rsidR="00E116EF">
        <w:t xml:space="preserve"> Must reside within Wisconsin.</w:t>
      </w:r>
    </w:p>
    <w:bookmarkEnd w:id="1"/>
    <w:p w14:paraId="42DA82B2" w14:textId="77777777" w:rsidR="00CD74F2" w:rsidRPr="005E45E9" w:rsidRDefault="00CD74F2" w:rsidP="00BE229F">
      <w:pPr>
        <w:pStyle w:val="ListParagraph"/>
      </w:pPr>
    </w:p>
    <w:p w14:paraId="4D7A935A" w14:textId="77777777" w:rsidR="00CD74F2" w:rsidRPr="005E45E9" w:rsidRDefault="00CD74F2" w:rsidP="00CD74F2"/>
    <w:sectPr w:rsidR="00CD74F2" w:rsidRPr="005E45E9" w:rsidSect="00C1398F">
      <w:footerReference w:type="even" r:id="rId11"/>
      <w:footerReference w:type="default" r:id="rId12"/>
      <w:pgSz w:w="12240" w:h="15840"/>
      <w:pgMar w:top="1440" w:right="1440" w:bottom="1440" w:left="1440" w:header="720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C591" w14:textId="77777777" w:rsidR="00364112" w:rsidRDefault="00364112">
      <w:r>
        <w:separator/>
      </w:r>
    </w:p>
  </w:endnote>
  <w:endnote w:type="continuationSeparator" w:id="0">
    <w:p w14:paraId="29F82595" w14:textId="77777777" w:rsidR="00364112" w:rsidRDefault="0036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5AD1" w14:textId="77777777" w:rsidR="00E44BAE" w:rsidRDefault="00F1315C" w:rsidP="00D924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4B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46CE7A" w14:textId="77777777" w:rsidR="00E44BAE" w:rsidRDefault="00E44BAE" w:rsidP="00D924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FE11" w14:textId="77777777" w:rsidR="00120BBF" w:rsidRDefault="00E93604" w:rsidP="00D924D3">
    <w:pPr>
      <w:pStyle w:val="Footer"/>
      <w:ind w:right="360"/>
    </w:pPr>
    <w:r>
      <w:rPr>
        <w:noProof/>
      </w:rPr>
      <w:drawing>
        <wp:inline distT="0" distB="0" distL="0" distR="0" wp14:anchorId="2DD72C4E" wp14:editId="32CB8AF9">
          <wp:extent cx="1219200" cy="774700"/>
          <wp:effectExtent l="19050" t="0" r="0" b="0"/>
          <wp:docPr id="1" name="Picture 1" descr="G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7204" w14:textId="77777777" w:rsidR="00364112" w:rsidRDefault="00364112">
      <w:r>
        <w:separator/>
      </w:r>
    </w:p>
  </w:footnote>
  <w:footnote w:type="continuationSeparator" w:id="0">
    <w:p w14:paraId="57292B42" w14:textId="77777777" w:rsidR="00364112" w:rsidRDefault="0036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D65"/>
    <w:multiLevelType w:val="hybridMultilevel"/>
    <w:tmpl w:val="E32A4E44"/>
    <w:lvl w:ilvl="0" w:tplc="27F432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113750"/>
    <w:multiLevelType w:val="hybridMultilevel"/>
    <w:tmpl w:val="7AAC8A0E"/>
    <w:lvl w:ilvl="0" w:tplc="E51E57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536F"/>
    <w:multiLevelType w:val="hybridMultilevel"/>
    <w:tmpl w:val="3B2C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5528"/>
    <w:multiLevelType w:val="multilevel"/>
    <w:tmpl w:val="7BDA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23A93"/>
    <w:multiLevelType w:val="hybridMultilevel"/>
    <w:tmpl w:val="C3F2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03CE"/>
    <w:multiLevelType w:val="hybridMultilevel"/>
    <w:tmpl w:val="4A24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320A8"/>
    <w:multiLevelType w:val="singleLevel"/>
    <w:tmpl w:val="19B4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6321E15"/>
    <w:multiLevelType w:val="hybridMultilevel"/>
    <w:tmpl w:val="A3F80B24"/>
    <w:lvl w:ilvl="0" w:tplc="27F432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621DB"/>
    <w:multiLevelType w:val="singleLevel"/>
    <w:tmpl w:val="27F4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618143013">
    <w:abstractNumId w:val="8"/>
  </w:num>
  <w:num w:numId="2" w16cid:durableId="840585212">
    <w:abstractNumId w:val="6"/>
  </w:num>
  <w:num w:numId="3" w16cid:durableId="1607694638">
    <w:abstractNumId w:val="7"/>
  </w:num>
  <w:num w:numId="4" w16cid:durableId="1813600869">
    <w:abstractNumId w:val="0"/>
  </w:num>
  <w:num w:numId="5" w16cid:durableId="556085168">
    <w:abstractNumId w:val="4"/>
  </w:num>
  <w:num w:numId="6" w16cid:durableId="886141976">
    <w:abstractNumId w:val="3"/>
  </w:num>
  <w:num w:numId="7" w16cid:durableId="411509272">
    <w:abstractNumId w:val="1"/>
  </w:num>
  <w:num w:numId="8" w16cid:durableId="538470753">
    <w:abstractNumId w:val="5"/>
  </w:num>
  <w:num w:numId="9" w16cid:durableId="12784401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49"/>
    <w:rsid w:val="00002487"/>
    <w:rsid w:val="00002794"/>
    <w:rsid w:val="0001018E"/>
    <w:rsid w:val="00015E4C"/>
    <w:rsid w:val="00016357"/>
    <w:rsid w:val="00016C2C"/>
    <w:rsid w:val="000176AC"/>
    <w:rsid w:val="00030439"/>
    <w:rsid w:val="00032A20"/>
    <w:rsid w:val="00034A4C"/>
    <w:rsid w:val="0003601D"/>
    <w:rsid w:val="00043270"/>
    <w:rsid w:val="000465B6"/>
    <w:rsid w:val="0004737A"/>
    <w:rsid w:val="00047BFA"/>
    <w:rsid w:val="000546A2"/>
    <w:rsid w:val="00087B17"/>
    <w:rsid w:val="0009291E"/>
    <w:rsid w:val="000B7B98"/>
    <w:rsid w:val="000C38A5"/>
    <w:rsid w:val="000C52E3"/>
    <w:rsid w:val="000C5E4E"/>
    <w:rsid w:val="000C7597"/>
    <w:rsid w:val="000D0AD7"/>
    <w:rsid w:val="000D7805"/>
    <w:rsid w:val="000E2045"/>
    <w:rsid w:val="000E2E49"/>
    <w:rsid w:val="000E53C8"/>
    <w:rsid w:val="000F0310"/>
    <w:rsid w:val="000F0F4A"/>
    <w:rsid w:val="000F31F4"/>
    <w:rsid w:val="000F5512"/>
    <w:rsid w:val="000F7FC4"/>
    <w:rsid w:val="00100946"/>
    <w:rsid w:val="00103216"/>
    <w:rsid w:val="00110F60"/>
    <w:rsid w:val="00113059"/>
    <w:rsid w:val="00120BBF"/>
    <w:rsid w:val="00123800"/>
    <w:rsid w:val="0012546D"/>
    <w:rsid w:val="001379BF"/>
    <w:rsid w:val="0014440B"/>
    <w:rsid w:val="00152ED0"/>
    <w:rsid w:val="00154453"/>
    <w:rsid w:val="00154FB2"/>
    <w:rsid w:val="001576B0"/>
    <w:rsid w:val="00160586"/>
    <w:rsid w:val="0016365E"/>
    <w:rsid w:val="00164108"/>
    <w:rsid w:val="00164DAB"/>
    <w:rsid w:val="00166159"/>
    <w:rsid w:val="00172534"/>
    <w:rsid w:val="0017374D"/>
    <w:rsid w:val="00177349"/>
    <w:rsid w:val="00181101"/>
    <w:rsid w:val="001910DE"/>
    <w:rsid w:val="00192DD9"/>
    <w:rsid w:val="00194ACA"/>
    <w:rsid w:val="001A7AF3"/>
    <w:rsid w:val="001B19E8"/>
    <w:rsid w:val="001B295D"/>
    <w:rsid w:val="001B5618"/>
    <w:rsid w:val="001B647E"/>
    <w:rsid w:val="001C1508"/>
    <w:rsid w:val="001C51AE"/>
    <w:rsid w:val="001D3D26"/>
    <w:rsid w:val="001E0B79"/>
    <w:rsid w:val="001E6897"/>
    <w:rsid w:val="001F3D45"/>
    <w:rsid w:val="001F590A"/>
    <w:rsid w:val="00217D3D"/>
    <w:rsid w:val="00222292"/>
    <w:rsid w:val="00223E96"/>
    <w:rsid w:val="00224F46"/>
    <w:rsid w:val="0023750B"/>
    <w:rsid w:val="00241A94"/>
    <w:rsid w:val="00244DB3"/>
    <w:rsid w:val="00253BF5"/>
    <w:rsid w:val="002540EA"/>
    <w:rsid w:val="002641B7"/>
    <w:rsid w:val="00267631"/>
    <w:rsid w:val="00273FCC"/>
    <w:rsid w:val="00277563"/>
    <w:rsid w:val="002812EC"/>
    <w:rsid w:val="002948AE"/>
    <w:rsid w:val="0029553C"/>
    <w:rsid w:val="002A3864"/>
    <w:rsid w:val="002B097C"/>
    <w:rsid w:val="002C16D4"/>
    <w:rsid w:val="002C6817"/>
    <w:rsid w:val="002C68CB"/>
    <w:rsid w:val="002E43C5"/>
    <w:rsid w:val="002E4DCE"/>
    <w:rsid w:val="002E627E"/>
    <w:rsid w:val="002F1892"/>
    <w:rsid w:val="0030086C"/>
    <w:rsid w:val="00306AD3"/>
    <w:rsid w:val="00310238"/>
    <w:rsid w:val="003111B8"/>
    <w:rsid w:val="00312C68"/>
    <w:rsid w:val="003166CB"/>
    <w:rsid w:val="0032027C"/>
    <w:rsid w:val="0032082F"/>
    <w:rsid w:val="003238EF"/>
    <w:rsid w:val="003258EE"/>
    <w:rsid w:val="00326B83"/>
    <w:rsid w:val="0033256C"/>
    <w:rsid w:val="00336471"/>
    <w:rsid w:val="003401BE"/>
    <w:rsid w:val="00342A93"/>
    <w:rsid w:val="00346E77"/>
    <w:rsid w:val="00353110"/>
    <w:rsid w:val="003532B6"/>
    <w:rsid w:val="003545F0"/>
    <w:rsid w:val="00355E71"/>
    <w:rsid w:val="0035673B"/>
    <w:rsid w:val="00357A67"/>
    <w:rsid w:val="00362C94"/>
    <w:rsid w:val="00364112"/>
    <w:rsid w:val="003732B0"/>
    <w:rsid w:val="00376CA3"/>
    <w:rsid w:val="00387244"/>
    <w:rsid w:val="00391B9F"/>
    <w:rsid w:val="00392F4B"/>
    <w:rsid w:val="003933FE"/>
    <w:rsid w:val="00393739"/>
    <w:rsid w:val="00393BE2"/>
    <w:rsid w:val="003952F2"/>
    <w:rsid w:val="003B392C"/>
    <w:rsid w:val="003B44CE"/>
    <w:rsid w:val="003B53D1"/>
    <w:rsid w:val="003B6336"/>
    <w:rsid w:val="003B73BB"/>
    <w:rsid w:val="003C1F02"/>
    <w:rsid w:val="003C2A8E"/>
    <w:rsid w:val="003C6BBE"/>
    <w:rsid w:val="003C777F"/>
    <w:rsid w:val="003E1090"/>
    <w:rsid w:val="003E4603"/>
    <w:rsid w:val="003E5E4A"/>
    <w:rsid w:val="003E6FA9"/>
    <w:rsid w:val="003F2CF1"/>
    <w:rsid w:val="003F698D"/>
    <w:rsid w:val="004024DC"/>
    <w:rsid w:val="00404AE0"/>
    <w:rsid w:val="0041246B"/>
    <w:rsid w:val="0042751B"/>
    <w:rsid w:val="00430FD2"/>
    <w:rsid w:val="00433D35"/>
    <w:rsid w:val="004669B2"/>
    <w:rsid w:val="0048062E"/>
    <w:rsid w:val="00483E5E"/>
    <w:rsid w:val="00485111"/>
    <w:rsid w:val="0048615C"/>
    <w:rsid w:val="00490482"/>
    <w:rsid w:val="004A1402"/>
    <w:rsid w:val="004A3138"/>
    <w:rsid w:val="004A62EB"/>
    <w:rsid w:val="004A7416"/>
    <w:rsid w:val="004B67CD"/>
    <w:rsid w:val="004C3E28"/>
    <w:rsid w:val="004C4289"/>
    <w:rsid w:val="004D7C3E"/>
    <w:rsid w:val="004E489B"/>
    <w:rsid w:val="004F71CF"/>
    <w:rsid w:val="00503191"/>
    <w:rsid w:val="00526F61"/>
    <w:rsid w:val="0053428F"/>
    <w:rsid w:val="00534B27"/>
    <w:rsid w:val="00534F6C"/>
    <w:rsid w:val="00541E24"/>
    <w:rsid w:val="00541F01"/>
    <w:rsid w:val="00555033"/>
    <w:rsid w:val="0056542F"/>
    <w:rsid w:val="00581B21"/>
    <w:rsid w:val="005857E4"/>
    <w:rsid w:val="00592038"/>
    <w:rsid w:val="00593CA1"/>
    <w:rsid w:val="00595488"/>
    <w:rsid w:val="005A39FD"/>
    <w:rsid w:val="005A3C6E"/>
    <w:rsid w:val="005B3AF7"/>
    <w:rsid w:val="005B3E40"/>
    <w:rsid w:val="005C2A46"/>
    <w:rsid w:val="005C3A02"/>
    <w:rsid w:val="005C4774"/>
    <w:rsid w:val="005D0735"/>
    <w:rsid w:val="005D3470"/>
    <w:rsid w:val="005E16E9"/>
    <w:rsid w:val="005E45E9"/>
    <w:rsid w:val="005E5987"/>
    <w:rsid w:val="005F2182"/>
    <w:rsid w:val="00611496"/>
    <w:rsid w:val="00613B82"/>
    <w:rsid w:val="00616641"/>
    <w:rsid w:val="00617B21"/>
    <w:rsid w:val="0062402C"/>
    <w:rsid w:val="00635C25"/>
    <w:rsid w:val="00641232"/>
    <w:rsid w:val="006501ED"/>
    <w:rsid w:val="00662102"/>
    <w:rsid w:val="00665CA9"/>
    <w:rsid w:val="00680D47"/>
    <w:rsid w:val="00686274"/>
    <w:rsid w:val="0069103B"/>
    <w:rsid w:val="006A037D"/>
    <w:rsid w:val="006B40CE"/>
    <w:rsid w:val="006B54CA"/>
    <w:rsid w:val="006B71C8"/>
    <w:rsid w:val="006C203F"/>
    <w:rsid w:val="006C2998"/>
    <w:rsid w:val="006C5AE4"/>
    <w:rsid w:val="006E2E78"/>
    <w:rsid w:val="006E4074"/>
    <w:rsid w:val="006F637A"/>
    <w:rsid w:val="00700FA2"/>
    <w:rsid w:val="00705E01"/>
    <w:rsid w:val="007107C8"/>
    <w:rsid w:val="0071311C"/>
    <w:rsid w:val="0071516F"/>
    <w:rsid w:val="007154A4"/>
    <w:rsid w:val="007226B6"/>
    <w:rsid w:val="00723D7E"/>
    <w:rsid w:val="00724432"/>
    <w:rsid w:val="00734A0C"/>
    <w:rsid w:val="007415E2"/>
    <w:rsid w:val="00742031"/>
    <w:rsid w:val="0074491D"/>
    <w:rsid w:val="00745545"/>
    <w:rsid w:val="007471FF"/>
    <w:rsid w:val="00760B1B"/>
    <w:rsid w:val="00764AB8"/>
    <w:rsid w:val="00765548"/>
    <w:rsid w:val="00773A8A"/>
    <w:rsid w:val="00774797"/>
    <w:rsid w:val="00781383"/>
    <w:rsid w:val="00785FE2"/>
    <w:rsid w:val="0079464F"/>
    <w:rsid w:val="007A62C4"/>
    <w:rsid w:val="007B5B8D"/>
    <w:rsid w:val="007C3969"/>
    <w:rsid w:val="007D0637"/>
    <w:rsid w:val="007E3874"/>
    <w:rsid w:val="007E5480"/>
    <w:rsid w:val="007F3503"/>
    <w:rsid w:val="008014E0"/>
    <w:rsid w:val="008058C2"/>
    <w:rsid w:val="0082269B"/>
    <w:rsid w:val="00843D88"/>
    <w:rsid w:val="00852212"/>
    <w:rsid w:val="00854B0F"/>
    <w:rsid w:val="008561E2"/>
    <w:rsid w:val="00861CBD"/>
    <w:rsid w:val="008635C3"/>
    <w:rsid w:val="0086374A"/>
    <w:rsid w:val="008764AE"/>
    <w:rsid w:val="0088718D"/>
    <w:rsid w:val="00887824"/>
    <w:rsid w:val="008A58CD"/>
    <w:rsid w:val="008B4A17"/>
    <w:rsid w:val="008B4E20"/>
    <w:rsid w:val="008B5D7F"/>
    <w:rsid w:val="008C09C1"/>
    <w:rsid w:val="008D060A"/>
    <w:rsid w:val="008D56B1"/>
    <w:rsid w:val="008E124A"/>
    <w:rsid w:val="008E183C"/>
    <w:rsid w:val="008E4355"/>
    <w:rsid w:val="008F0699"/>
    <w:rsid w:val="008F2DD7"/>
    <w:rsid w:val="009043BE"/>
    <w:rsid w:val="00904EA7"/>
    <w:rsid w:val="00916869"/>
    <w:rsid w:val="00920126"/>
    <w:rsid w:val="00922BCF"/>
    <w:rsid w:val="00944B7C"/>
    <w:rsid w:val="0094626A"/>
    <w:rsid w:val="00951603"/>
    <w:rsid w:val="009534B4"/>
    <w:rsid w:val="00956837"/>
    <w:rsid w:val="00956CA5"/>
    <w:rsid w:val="009628A4"/>
    <w:rsid w:val="00964394"/>
    <w:rsid w:val="009645B3"/>
    <w:rsid w:val="0097159F"/>
    <w:rsid w:val="00971B30"/>
    <w:rsid w:val="009758A7"/>
    <w:rsid w:val="009817FA"/>
    <w:rsid w:val="00981D9F"/>
    <w:rsid w:val="00985015"/>
    <w:rsid w:val="009A1518"/>
    <w:rsid w:val="009A7364"/>
    <w:rsid w:val="009B49DD"/>
    <w:rsid w:val="009C30FD"/>
    <w:rsid w:val="009C7834"/>
    <w:rsid w:val="009D3CD9"/>
    <w:rsid w:val="009D7C9D"/>
    <w:rsid w:val="009E02D6"/>
    <w:rsid w:val="009E1A77"/>
    <w:rsid w:val="009E5A02"/>
    <w:rsid w:val="009E7BAE"/>
    <w:rsid w:val="009F1546"/>
    <w:rsid w:val="009F266D"/>
    <w:rsid w:val="009F5B9E"/>
    <w:rsid w:val="00A000D3"/>
    <w:rsid w:val="00A02207"/>
    <w:rsid w:val="00A053D5"/>
    <w:rsid w:val="00A117FF"/>
    <w:rsid w:val="00A13104"/>
    <w:rsid w:val="00A1650A"/>
    <w:rsid w:val="00A23B39"/>
    <w:rsid w:val="00A357FB"/>
    <w:rsid w:val="00A47A32"/>
    <w:rsid w:val="00A47ABF"/>
    <w:rsid w:val="00A52588"/>
    <w:rsid w:val="00A6065E"/>
    <w:rsid w:val="00A67367"/>
    <w:rsid w:val="00A7091F"/>
    <w:rsid w:val="00A71437"/>
    <w:rsid w:val="00A80386"/>
    <w:rsid w:val="00A80C36"/>
    <w:rsid w:val="00A8414F"/>
    <w:rsid w:val="00A908C5"/>
    <w:rsid w:val="00A913C3"/>
    <w:rsid w:val="00A9420F"/>
    <w:rsid w:val="00A973C3"/>
    <w:rsid w:val="00AA2AAB"/>
    <w:rsid w:val="00AB37B4"/>
    <w:rsid w:val="00AB6213"/>
    <w:rsid w:val="00AC0E7D"/>
    <w:rsid w:val="00AD029B"/>
    <w:rsid w:val="00AD13CA"/>
    <w:rsid w:val="00AD6885"/>
    <w:rsid w:val="00AE0BC0"/>
    <w:rsid w:val="00AE7ACA"/>
    <w:rsid w:val="00AF1DE7"/>
    <w:rsid w:val="00B01098"/>
    <w:rsid w:val="00B019AC"/>
    <w:rsid w:val="00B0608C"/>
    <w:rsid w:val="00B13676"/>
    <w:rsid w:val="00B1629C"/>
    <w:rsid w:val="00B37C0B"/>
    <w:rsid w:val="00B42336"/>
    <w:rsid w:val="00B65C31"/>
    <w:rsid w:val="00B74A1E"/>
    <w:rsid w:val="00B82894"/>
    <w:rsid w:val="00B83454"/>
    <w:rsid w:val="00B936B1"/>
    <w:rsid w:val="00B94027"/>
    <w:rsid w:val="00B957AC"/>
    <w:rsid w:val="00BA20F1"/>
    <w:rsid w:val="00BA6846"/>
    <w:rsid w:val="00BB70F0"/>
    <w:rsid w:val="00BD0E41"/>
    <w:rsid w:val="00BD24C2"/>
    <w:rsid w:val="00BD37FB"/>
    <w:rsid w:val="00BD7841"/>
    <w:rsid w:val="00BE229F"/>
    <w:rsid w:val="00BE2514"/>
    <w:rsid w:val="00BE332B"/>
    <w:rsid w:val="00BE35C6"/>
    <w:rsid w:val="00BE7DA5"/>
    <w:rsid w:val="00BF2911"/>
    <w:rsid w:val="00C049E3"/>
    <w:rsid w:val="00C07D7E"/>
    <w:rsid w:val="00C1398F"/>
    <w:rsid w:val="00C17B34"/>
    <w:rsid w:val="00C26C47"/>
    <w:rsid w:val="00C26D21"/>
    <w:rsid w:val="00C279E7"/>
    <w:rsid w:val="00C310FD"/>
    <w:rsid w:val="00C369D9"/>
    <w:rsid w:val="00C37AD5"/>
    <w:rsid w:val="00C37B37"/>
    <w:rsid w:val="00C42E15"/>
    <w:rsid w:val="00C44F8A"/>
    <w:rsid w:val="00C541C4"/>
    <w:rsid w:val="00C54894"/>
    <w:rsid w:val="00C56C55"/>
    <w:rsid w:val="00C57BA2"/>
    <w:rsid w:val="00C61487"/>
    <w:rsid w:val="00C63DA6"/>
    <w:rsid w:val="00C652B3"/>
    <w:rsid w:val="00C67F9E"/>
    <w:rsid w:val="00C70B85"/>
    <w:rsid w:val="00C70F78"/>
    <w:rsid w:val="00C72040"/>
    <w:rsid w:val="00C83300"/>
    <w:rsid w:val="00C83759"/>
    <w:rsid w:val="00C86CEF"/>
    <w:rsid w:val="00C90E86"/>
    <w:rsid w:val="00CA181B"/>
    <w:rsid w:val="00CA332A"/>
    <w:rsid w:val="00CA65F0"/>
    <w:rsid w:val="00CB0986"/>
    <w:rsid w:val="00CB33C6"/>
    <w:rsid w:val="00CC085C"/>
    <w:rsid w:val="00CC1999"/>
    <w:rsid w:val="00CC27AB"/>
    <w:rsid w:val="00CD74F2"/>
    <w:rsid w:val="00D00635"/>
    <w:rsid w:val="00D00F77"/>
    <w:rsid w:val="00D06448"/>
    <w:rsid w:val="00D115F2"/>
    <w:rsid w:val="00D15615"/>
    <w:rsid w:val="00D15BB4"/>
    <w:rsid w:val="00D17E48"/>
    <w:rsid w:val="00D2042A"/>
    <w:rsid w:val="00D24576"/>
    <w:rsid w:val="00D26D24"/>
    <w:rsid w:val="00D305CC"/>
    <w:rsid w:val="00D35A87"/>
    <w:rsid w:val="00D41214"/>
    <w:rsid w:val="00D43415"/>
    <w:rsid w:val="00D449AF"/>
    <w:rsid w:val="00D57668"/>
    <w:rsid w:val="00D601F0"/>
    <w:rsid w:val="00D61D6E"/>
    <w:rsid w:val="00D672B7"/>
    <w:rsid w:val="00D71DEF"/>
    <w:rsid w:val="00D76908"/>
    <w:rsid w:val="00D80066"/>
    <w:rsid w:val="00D82B2E"/>
    <w:rsid w:val="00D85BA5"/>
    <w:rsid w:val="00D91B1C"/>
    <w:rsid w:val="00D91CFC"/>
    <w:rsid w:val="00D924D3"/>
    <w:rsid w:val="00D972B0"/>
    <w:rsid w:val="00D973C6"/>
    <w:rsid w:val="00DA2897"/>
    <w:rsid w:val="00DB1910"/>
    <w:rsid w:val="00DB2216"/>
    <w:rsid w:val="00DC5E24"/>
    <w:rsid w:val="00DD134D"/>
    <w:rsid w:val="00DD553D"/>
    <w:rsid w:val="00DF46E8"/>
    <w:rsid w:val="00E116EF"/>
    <w:rsid w:val="00E15296"/>
    <w:rsid w:val="00E169B0"/>
    <w:rsid w:val="00E22E07"/>
    <w:rsid w:val="00E26F9C"/>
    <w:rsid w:val="00E3001E"/>
    <w:rsid w:val="00E32AD6"/>
    <w:rsid w:val="00E3313C"/>
    <w:rsid w:val="00E33A50"/>
    <w:rsid w:val="00E4309F"/>
    <w:rsid w:val="00E4310E"/>
    <w:rsid w:val="00E44BAE"/>
    <w:rsid w:val="00E47488"/>
    <w:rsid w:val="00E50E86"/>
    <w:rsid w:val="00E53FDA"/>
    <w:rsid w:val="00E65C68"/>
    <w:rsid w:val="00E66956"/>
    <w:rsid w:val="00E80E35"/>
    <w:rsid w:val="00E83F84"/>
    <w:rsid w:val="00E93604"/>
    <w:rsid w:val="00E94E1A"/>
    <w:rsid w:val="00ED0C30"/>
    <w:rsid w:val="00EE31F3"/>
    <w:rsid w:val="00EE330B"/>
    <w:rsid w:val="00EE516D"/>
    <w:rsid w:val="00EE789F"/>
    <w:rsid w:val="00EF11C3"/>
    <w:rsid w:val="00F00719"/>
    <w:rsid w:val="00F058C2"/>
    <w:rsid w:val="00F078E9"/>
    <w:rsid w:val="00F1315C"/>
    <w:rsid w:val="00F30FAB"/>
    <w:rsid w:val="00F3762F"/>
    <w:rsid w:val="00F55021"/>
    <w:rsid w:val="00F61E8E"/>
    <w:rsid w:val="00F67481"/>
    <w:rsid w:val="00F701A7"/>
    <w:rsid w:val="00F7039A"/>
    <w:rsid w:val="00F71F6B"/>
    <w:rsid w:val="00F747CC"/>
    <w:rsid w:val="00F7637E"/>
    <w:rsid w:val="00F76C70"/>
    <w:rsid w:val="00F90A29"/>
    <w:rsid w:val="00F913EF"/>
    <w:rsid w:val="00F92E1F"/>
    <w:rsid w:val="00F945B5"/>
    <w:rsid w:val="00FA02D4"/>
    <w:rsid w:val="00FA3379"/>
    <w:rsid w:val="00FA4BE7"/>
    <w:rsid w:val="00FA5104"/>
    <w:rsid w:val="00FB040F"/>
    <w:rsid w:val="00FB3B06"/>
    <w:rsid w:val="00FB52EC"/>
    <w:rsid w:val="00FC0C98"/>
    <w:rsid w:val="00FC4000"/>
    <w:rsid w:val="00FC423C"/>
    <w:rsid w:val="00FD091A"/>
    <w:rsid w:val="00FD60AA"/>
    <w:rsid w:val="00FD704B"/>
    <w:rsid w:val="00FF0830"/>
    <w:rsid w:val="00FF39F0"/>
    <w:rsid w:val="00FF4BA4"/>
    <w:rsid w:val="00FF70F8"/>
    <w:rsid w:val="00FF7FB0"/>
    <w:rsid w:val="111831E9"/>
    <w:rsid w:val="11C4A65B"/>
    <w:rsid w:val="1DD47767"/>
    <w:rsid w:val="1E8D8788"/>
    <w:rsid w:val="27A584BD"/>
    <w:rsid w:val="38F33379"/>
    <w:rsid w:val="42ED2057"/>
    <w:rsid w:val="4C478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DD9836"/>
  <w15:docId w15:val="{CC99CB25-7467-4048-B27C-E7E271E7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15C"/>
    <w:rPr>
      <w:sz w:val="24"/>
      <w:szCs w:val="24"/>
    </w:rPr>
  </w:style>
  <w:style w:type="paragraph" w:styleId="Heading1">
    <w:name w:val="heading 1"/>
    <w:basedOn w:val="Normal"/>
    <w:next w:val="Normal"/>
    <w:qFormat/>
    <w:rsid w:val="00F1315C"/>
    <w:pPr>
      <w:keepNext/>
      <w:ind w:firstLine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1315C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F1315C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F1315C"/>
    <w:pPr>
      <w:keepNext/>
      <w:ind w:left="720" w:hanging="3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03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0E2E49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1315C"/>
    <w:pPr>
      <w:keepNext/>
      <w:ind w:left="720"/>
      <w:outlineLvl w:val="7"/>
    </w:pPr>
    <w:rPr>
      <w:bCs/>
      <w:sz w:val="28"/>
    </w:rPr>
  </w:style>
  <w:style w:type="paragraph" w:styleId="Heading9">
    <w:name w:val="heading 9"/>
    <w:basedOn w:val="Normal"/>
    <w:next w:val="Normal"/>
    <w:qFormat/>
    <w:rsid w:val="00F1315C"/>
    <w:pPr>
      <w:keepNext/>
      <w:ind w:left="72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1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15C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F1315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Level1">
    <w:name w:val="Level 1"/>
    <w:basedOn w:val="Normal"/>
    <w:rsid w:val="00F1315C"/>
    <w:pPr>
      <w:widowControl w:val="0"/>
      <w:autoSpaceDE w:val="0"/>
      <w:autoSpaceDN w:val="0"/>
      <w:adjustRightInd w:val="0"/>
      <w:ind w:left="3600" w:hanging="720"/>
    </w:pPr>
    <w:rPr>
      <w:sz w:val="20"/>
    </w:rPr>
  </w:style>
  <w:style w:type="paragraph" w:styleId="Title">
    <w:name w:val="Title"/>
    <w:basedOn w:val="Normal"/>
    <w:qFormat/>
    <w:rsid w:val="00F1315C"/>
    <w:pPr>
      <w:jc w:val="center"/>
    </w:pPr>
    <w:rPr>
      <w:rFonts w:ascii="Palatino Linotype" w:hAnsi="Palatino Linotype"/>
      <w:b/>
      <w:bCs/>
      <w:sz w:val="32"/>
    </w:rPr>
  </w:style>
  <w:style w:type="paragraph" w:styleId="BodyTextIndent2">
    <w:name w:val="Body Text Indent 2"/>
    <w:basedOn w:val="Normal"/>
    <w:rsid w:val="000E2E49"/>
    <w:pPr>
      <w:ind w:left="720"/>
    </w:pPr>
    <w:rPr>
      <w:b/>
      <w:sz w:val="28"/>
    </w:rPr>
  </w:style>
  <w:style w:type="paragraph" w:styleId="BalloonText">
    <w:name w:val="Balloon Text"/>
    <w:basedOn w:val="Normal"/>
    <w:semiHidden/>
    <w:rsid w:val="00E6695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44BAE"/>
  </w:style>
  <w:style w:type="table" w:styleId="TableGrid">
    <w:name w:val="Table Grid"/>
    <w:basedOn w:val="TableNormal"/>
    <w:rsid w:val="0096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4B7C"/>
    <w:rPr>
      <w:color w:val="0000FF"/>
      <w:u w:val="single"/>
    </w:rPr>
  </w:style>
  <w:style w:type="character" w:customStyle="1" w:styleId="a">
    <w:name w:val="a"/>
    <w:basedOn w:val="DefaultParagraphFont"/>
    <w:rsid w:val="00944B7C"/>
  </w:style>
  <w:style w:type="paragraph" w:styleId="Subtitle">
    <w:name w:val="Subtitle"/>
    <w:basedOn w:val="Normal"/>
    <w:qFormat/>
    <w:rsid w:val="00C369D9"/>
    <w:pPr>
      <w:jc w:val="center"/>
    </w:pPr>
    <w:rPr>
      <w:rFonts w:ascii="Gill Sans MT" w:hAnsi="Gill Sans MT"/>
      <w:b/>
      <w:bCs/>
    </w:rPr>
  </w:style>
  <w:style w:type="paragraph" w:styleId="NormalWeb">
    <w:name w:val="Normal (Web)"/>
    <w:basedOn w:val="Normal"/>
    <w:uiPriority w:val="99"/>
    <w:unhideWhenUsed/>
    <w:rsid w:val="0071311C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semiHidden/>
    <w:rsid w:val="00F703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F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1892"/>
    <w:rPr>
      <w:b/>
      <w:bCs/>
    </w:rPr>
  </w:style>
  <w:style w:type="character" w:customStyle="1" w:styleId="headers">
    <w:name w:val="headers"/>
    <w:basedOn w:val="DefaultParagraphFont"/>
    <w:rsid w:val="00C70B85"/>
  </w:style>
  <w:style w:type="character" w:customStyle="1" w:styleId="stone">
    <w:name w:val="stone"/>
    <w:basedOn w:val="DefaultParagraphFont"/>
    <w:rsid w:val="00C70B85"/>
  </w:style>
  <w:style w:type="paragraph" w:customStyle="1" w:styleId="paragraph">
    <w:name w:val="paragraph"/>
    <w:basedOn w:val="Normal"/>
    <w:rsid w:val="00C70B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70B85"/>
  </w:style>
  <w:style w:type="character" w:customStyle="1" w:styleId="eop">
    <w:name w:val="eop"/>
    <w:basedOn w:val="DefaultParagraphFont"/>
    <w:rsid w:val="00C7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93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%20Rhyme\Application%20Data\Microsoft\Templates\O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F16DD8603F44BB3B20849CB629D17" ma:contentTypeVersion="13" ma:contentTypeDescription="Create a new document." ma:contentTypeScope="" ma:versionID="4a580788a51c749ffafa42f21482d2ef">
  <xsd:schema xmlns:xsd="http://www.w3.org/2001/XMLSchema" xmlns:xs="http://www.w3.org/2001/XMLSchema" xmlns:p="http://schemas.microsoft.com/office/2006/metadata/properties" xmlns:ns3="ace63c99-2895-41f3-a6ce-bc63f32574fd" xmlns:ns4="c3ab423d-0433-44fc-9865-18816e73fe84" targetNamespace="http://schemas.microsoft.com/office/2006/metadata/properties" ma:root="true" ma:fieldsID="03b7b824304f0910e5af24389a9afc40" ns3:_="" ns4:_="">
    <xsd:import namespace="ace63c99-2895-41f3-a6ce-bc63f32574fd"/>
    <xsd:import namespace="c3ab423d-0433-44fc-9865-18816e73fe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3c99-2895-41f3-a6ce-bc63f3257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423d-0433-44fc-9865-18816e73f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10078-383A-4B01-A48F-F3AA384B2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63c99-2895-41f3-a6ce-bc63f32574fd"/>
    <ds:schemaRef ds:uri="c3ab423d-0433-44fc-9865-18816e73f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56B98-E604-49F6-9ED5-80A140B07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DF2CF-9A2A-406F-8BEB-8EA87EDF5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938E4-9369-4678-AE19-44C2B3AFFE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OSA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Organizational Skills Assoc.`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Rhyme</dc:creator>
  <cp:lastModifiedBy>John Schnabl</cp:lastModifiedBy>
  <cp:revision>2</cp:revision>
  <cp:lastPrinted>2019-08-08T18:53:00Z</cp:lastPrinted>
  <dcterms:created xsi:type="dcterms:W3CDTF">2022-06-22T19:21:00Z</dcterms:created>
  <dcterms:modified xsi:type="dcterms:W3CDTF">2022-06-22T19:21:00Z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0x010100B2DF16DD8603F44BB3B20849CB629D17</vt:lpwstr>
  </property>
</Properties>
</file>