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41" w:rsidRDefault="002A2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EFF7" wp14:editId="327AA555">
                <wp:simplePos x="0" y="0"/>
                <wp:positionH relativeFrom="column">
                  <wp:posOffset>5334000</wp:posOffset>
                </wp:positionH>
                <wp:positionV relativeFrom="paragraph">
                  <wp:posOffset>6562724</wp:posOffset>
                </wp:positionV>
                <wp:extent cx="2181225" cy="3038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5C3" w:rsidRDefault="00937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E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0pt;margin-top:516.75pt;width:171.7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" filled="f" stroked="f" strokeweight=".5pt">
                <v:textbox>
                  <w:txbxContent>
                    <w:p w:rsidR="009375C3" w:rsidRDefault="009375C3"/>
                  </w:txbxContent>
                </v:textbox>
              </v:shape>
            </w:pict>
          </mc:Fallback>
        </mc:AlternateContent>
      </w:r>
      <w:bookmarkStart w:id="0" w:name="_GoBack"/>
      <w:r w:rsidR="001D7A65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parent caregive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3D41" w:rsidSect="0017251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F"/>
    <w:rsid w:val="00073B9E"/>
    <w:rsid w:val="0017251F"/>
    <w:rsid w:val="001D7A65"/>
    <w:rsid w:val="00223E5F"/>
    <w:rsid w:val="002A21AC"/>
    <w:rsid w:val="004742E3"/>
    <w:rsid w:val="00623D41"/>
    <w:rsid w:val="0067365B"/>
    <w:rsid w:val="00725614"/>
    <w:rsid w:val="007E0179"/>
    <w:rsid w:val="009375C3"/>
    <w:rsid w:val="00C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897-FBF9-45A8-AEB3-2E4D2D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Kris Krasnowski</cp:lastModifiedBy>
  <cp:revision>4</cp:revision>
  <dcterms:created xsi:type="dcterms:W3CDTF">2016-12-03T18:29:00Z</dcterms:created>
  <dcterms:modified xsi:type="dcterms:W3CDTF">2016-12-04T20:51:00Z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