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542924</wp:posOffset>
                </wp:positionH>
                <wp:positionV relativeFrom="paragraph">
                  <wp:posOffset>7829550</wp:posOffset>
                </wp:positionV>
                <wp:extent cx="5038725" cy="1095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75pt;margin-top:616.5pt;width:396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51E8B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parent Caregiver - Opt 4 V2 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17251F"/>
    <w:rsid w:val="00223E5F"/>
    <w:rsid w:val="002A21AC"/>
    <w:rsid w:val="004742E3"/>
    <w:rsid w:val="00623D41"/>
    <w:rsid w:val="0067365B"/>
    <w:rsid w:val="00725614"/>
    <w:rsid w:val="00751E8B"/>
    <w:rsid w:val="007E0179"/>
    <w:rsid w:val="007F3773"/>
    <w:rsid w:val="00812FD9"/>
    <w:rsid w:val="008A5BEC"/>
    <w:rsid w:val="009375C3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4</cp:revision>
  <dcterms:created xsi:type="dcterms:W3CDTF">2016-12-03T18:41:00Z</dcterms:created>
  <dcterms:modified xsi:type="dcterms:W3CDTF">2016-12-06T00:16:00Z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