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6562725</wp:posOffset>
                </wp:positionV>
                <wp:extent cx="2181225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0pt;margin-top:516.75pt;width:171.7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r w:rsidR="007820AB"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dparent caregiver - (color) V2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17251F"/>
    <w:rsid w:val="00223E5F"/>
    <w:rsid w:val="003F4844"/>
    <w:rsid w:val="004742E3"/>
    <w:rsid w:val="00623D41"/>
    <w:rsid w:val="0067365B"/>
    <w:rsid w:val="00725614"/>
    <w:rsid w:val="007820AB"/>
    <w:rsid w:val="007E0179"/>
    <w:rsid w:val="009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2</cp:revision>
  <dcterms:created xsi:type="dcterms:W3CDTF">2016-12-04T20:52:00Z</dcterms:created>
  <dcterms:modified xsi:type="dcterms:W3CDTF">2016-12-04T20:52:00Z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